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2019-2025年中国铁道橡胶道口铺面板行业市场发展现状及投资前景咨询报告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2019-2025年中国铁道橡胶道口铺面板行业市场发展现状及投资前景咨询报告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2019-2025年中国铁道橡胶道口铺面板行业市场发展现状及投资前景咨询报告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https://www.icandata.com/view/316727.html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https://www.icandata.com/view/316727.html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2019-2025年中国铁道橡胶道口铺面板行业市场发展现状及投资前景咨询报告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316727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