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2019-2025年中国硅橡胶玻璃漆管行业市场发展现状及投资前景咨询报告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2019-2025年中国硅橡胶玻璃漆管行业市场发展现状及投资前景咨询报告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2019-2025年中国硅橡胶玻璃漆管行业市场发展现状及投资前景咨询报告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2019-2025年中国硅橡胶玻璃漆管行业市场发展现状及投资前景咨询报告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