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2019-2025年中国狐狸业行业市场发展现状及投资前景咨询报告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2019-2025年中国狐狸业行业市场发展现状及投资前景咨询报告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2019-2025年中国狐狸业行业市场发展现状及投资前景咨询报告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https://www.icandata.com/view/317000.html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https://www.icandata.com/view/317000.html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2019-2025年中国狐狸业行业市场发展现状及投资前景咨询报告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317000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