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2019-2025年中国低合金耐磨钢业行业市场发展现状及投资前景咨询报告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2019-2025年中国低合金耐磨钢业行业市场发展现状及投资前景咨询报告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2019-2025年中国低合金耐磨钢业行业市场发展现状及投资前景咨询报告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2019-2025年中国低合金耐磨钢业行业市场发展现状及投资前景咨询报告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