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2019-2025年中国TD手机行业市场发展现状及投资前景咨询报告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2019-2025年中国TD手机行业市场发展现状及投资前景咨询报告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2019-2025年中国TD手机行业市场发展现状及投资前景咨询报告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https://www.icandata.com/view/317113.html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https://www.icandata.com/view/317113.html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2019-2025年中国TD手机行业市场发展现状及投资前景咨询报告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317113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