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2019-2025年中国家具配件业行业市场发展现状及投资前景咨询报告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2019-2025年中国家具配件业行业市场发展现状及投资前景咨询报告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2019-2025年中国家具配件业行业市场发展现状及投资前景咨询报告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https://www.icandata.com/view/317140.html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https://www.icandata.com/view/317140.html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2019-2025年中国家具配件业行业市场发展现状及投资前景咨询报告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317140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