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2019-2025年中国木材业行业市场发展现状及投资前景咨询报告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2019-2025年中国木材业行业市场发展现状及投资前景咨询报告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2019-2025年中国木材业行业市场发展现状及投资前景咨询报告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https://www.icandata.com/view/317148.html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https://www.icandata.com/view/317148.html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2019-2025年中国木材业行业市场发展现状及投资前景咨询报告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317148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