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2019-2025年中国塑料盥洗盆行业市场发展现状及投资前景咨询报告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2019-2025年中国塑料盥洗盆行业市场发展现状及投资前景咨询报告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2019-2025年中国塑料盥洗盆行业市场发展现状及投资前景咨询报告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2019-2025年中国塑料盥洗盆行业市场发展现状及投资前景咨询报告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317364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