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2019-2025年中国米面食品类罐头行业市场发展现状及投资前景咨询报告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2019-2025年中国米面食品类罐头行业市场发展现状及投资前景咨询报告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2019-2025年中国米面食品类罐头行业市场发展现状及投资前景咨询报告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https://www.icandata.com/view/317560.html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https://www.icandata.com/view/317560.html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2019-2025年中国米面食品类罐头行业市场发展现状及投资前景咨询报告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317560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