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2019-2025年中国增强塑料头盔行业市场发展现状及投资前景咨询报告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2019-2025年中国增强塑料头盔行业市场发展现状及投资前景咨询报告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2019-2025年中国增强塑料头盔行业市场发展现状及投资前景咨询报告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2019-2025年中国增强塑料头盔行业市场发展现状及投资前景咨询报告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