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2019-2025年中国医疗用塑料制品行业市场发展现状及投资前景咨询报告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2019-2025年中国医疗用塑料制品行业市场发展现状及投资前景咨询报告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2019-2025年中国医疗用塑料制品行业市场发展现状及投资前景咨询报告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https://www.icandata.com/view/317605.html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https://www.icandata.com/view/317605.html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2019-2025年中国医疗用塑料制品行业市场发展现状及投资前景咨询报告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317605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