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2019-2025年中国优质线材行业市场发展现状及投资前景咨询报告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2019-2025年中国优质线材行业市场发展现状及投资前景咨询报告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2019-2025年中国优质线材行业市场发展现状及投资前景咨询报告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https://www.icandata.com/view/318073.html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https://www.icandata.com/view/318073.html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2019-2025年中国优质线材行业市场发展现状及投资前景咨询报告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318073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