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2019-2025年中国稀有金属冶金业行业市场发展现状及投资前景咨询报告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2019-2025年中国稀有金属冶金业行业市场发展现状及投资前景咨询报告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2019-2025年中国稀有金属冶金业行业市场发展现状及投资前景咨询报告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2019-2025年中国稀有金属冶金业行业市场发展现状及投资前景咨询报告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