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2019-2025年中国DVD电池行业市场发展现状及投资前景咨询报告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2019-2025年中国DVD电池行业市场发展现状及投资前景咨询报告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2019-2025年中国DVD电池行业市场发展现状及投资前景咨询报告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2019-2025年中国DVD电池行业市场发展现状及投资前景咨询报告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