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2019-2025年中国usb暖手宝行业市场发展现状及投资前景咨询报告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2019-2025年中国usb暖手宝行业市场发展现状及投资前景咨询报告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2019-2025年中国usb暖手宝行业市场发展现状及投资前景咨询报告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2019-2025年中国usb暖手宝行业市场发展现状及投资前景咨询报告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