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2019-2025年中国展示终端业行业市场发展现状及投资前景咨询报告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2019-2025年中国展示终端业行业市场发展现状及投资前景咨询报告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2019-2025年中国展示终端业行业市场发展现状及投资前景咨询报告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2019-2025年中国展示终端业行业市场发展现状及投资前景咨询报告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