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2019-2025年中国矮沙冬青行业市场发展现状及投资前景咨询报告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2019-2025年中国矮沙冬青行业市场发展现状及投资前景咨询报告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2019-2025年中国矮沙冬青行业市场发展现状及投资前景咨询报告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2019-2025年中国矮沙冬青行业市场发展现状及投资前景咨询报告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