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2019-2025年中国艾伦银香菊行业市场发展现状及投资前景咨询报告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2019-2025年中国艾伦银香菊行业市场发展现状及投资前景咨询报告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2019-2025年中国艾伦银香菊行业市场发展现状及投资前景咨询报告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2019-2025年中国艾伦银香菊行业市场发展现状及投资前景咨询报告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