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2019-2025年中国桉木胶合板行业市场发展现状及投资前景咨询报告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2019-2025年中国桉木胶合板行业市场发展现状及投资前景咨询报告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2019-2025年中国桉木胶合板行业市场发展现状及投资前景咨询报告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2019-2025年中国桉木胶合板行业市场发展现状及投资前景咨询报告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