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2019-2025年中国4D打印行业市场发展现状及投资前景咨询报告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2019-2025年中国4D打印行业市场发展现状及投资前景咨询报告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2019-2025年中国4D打印行业市场发展现状及投资前景咨询报告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2019-2025年中国4D打印行业市场发展现状及投资前景咨询报告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318650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