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2019-2025年中国pvc手套行业市场发展现状及投资前景咨询报告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2019-2025年中国pvc手套行业市场发展现状及投资前景咨询报告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2019-2025年中国pvc手套行业市场发展现状及投资前景咨询报告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https://www.icandata.com/view/318790.html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https://www.icandata.com/view/318790.html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2019-2025年中国pvc手套行业市场发展现状及投资前景咨询报告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318790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