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2019-2025年中国AD钙奶行业市场发展现状及投资前景咨询报告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2019-2025年中国AD钙奶行业市场发展现状及投资前景咨询报告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2019-2025年中国AD钙奶行业市场发展现状及投资前景咨询报告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2019-2025年中国AD钙奶行业市场发展现状及投资前景咨询报告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