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2019-2025年中国佐匹克隆行业市场发展现状及投资前景咨询报告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2019-2025年中国佐匹克隆行业市场发展现状及投资前景咨询报告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2019-2025年中国佐匹克隆行业市场发展现状及投资前景咨询报告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2019-2025年中国佐匹克隆行业市场发展现状及投资前景咨询报告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