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2019-2025年中国左旋多巴行业市场发展现状及投资前景咨询报告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2019-2025年中国左旋多巴行业市场发展现状及投资前景咨询报告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2019-2025年中国左旋多巴行业市场发展现状及投资前景咨询报告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https://www.icandata.com/view/318909.html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https://www.icandata.com/view/318909.html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2019-2025年中国左旋多巴行业市场发展现状及投资前景咨询报告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318909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