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2019-2025年中国八溴双酚S醚行业市场发展现状及投资前景咨询报告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2019-2025年中国八溴双酚S醚行业市场发展现状及投资前景咨询报告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2019-2025年中国八溴双酚S醚行业市场发展现状及投资前景咨询报告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2019-2025年中国八溴双酚S醚行业市场发展现状及投资前景咨询报告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