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2019-2025年中国LLDPE行业市场发展现状及投资前景咨询报告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2019-2025年中国LLDPE行业市场发展现状及投资前景咨询报告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2019-2025年中国LLDPE行业市场发展现状及投资前景咨询报告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https://www.icandata.com/view/319865.html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https://www.icandata.com/view/319865.html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2019-2025年中国LLDPE行业市场发展现状及投资前景咨询报告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319865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