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2019-2025年中国白色金针菇行业市场发展现状及投资前景咨询报告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2019-2025年中国白色金针菇行业市场发展现状及投资前景咨询报告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2019-2025年中国白色金针菇行业市场发展现状及投资前景咨询报告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2019-2025年中国白色金针菇行业市场发展现状及投资前景咨询报告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