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2019-2025年中国蓖麻油脂肪酸行业市场发展现状及投资前景咨询报告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2019-2025年中国蓖麻油脂肪酸行业市场发展现状及投资前景咨询报告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2019-2025年中国蓖麻油脂肪酸行业市场发展现状及投资前景咨询报告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https://www.icandata.com/view/320074.html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https://www.icandata.com/view/320074.html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2019-2025年中国蓖麻油脂肪酸行业市场发展现状及投资前景咨询报告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320074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