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2019-2025年中国车位贷款行业市场发展现状及投资前景咨询报告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2019-2025年中国车位贷款行业市场发展现状及投资前景咨询报告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2019-2025年中国车位贷款行业市场发展现状及投资前景咨询报告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2019-2025年中国车位贷款行业市场发展现状及投资前景咨询报告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320132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