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2019-2025年中国电影投资行业市场发展现状及投资前景咨询报告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2019-2025年中国电影投资行业市场发展现状及投资前景咨询报告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2019-2025年中国电影投资行业市场发展现状及投资前景咨询报告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https://www.icandata.com/view/320143.html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https://www.icandata.com/view/320143.html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2019-2025年中国电影投资行业市场发展现状及投资前景咨询报告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320143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