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2019-2025年中国PET扎包膜行业市场发展现状及投资前景咨询报告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2019-2025年中国PET扎包膜行业市场发展现状及投资前景咨询报告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2019-2025年中国PET扎包膜行业市场发展现状及投资前景咨询报告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2019-2025年中国PET扎包膜行业市场发展现状及投资前景咨询报告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