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2019-2025年中国PVC机板行业市场发展现状及投资前景咨询报告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2019-2025年中国PVC机板行业市场发展现状及投资前景咨询报告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2019-2025年中国PVC机板行业市场发展现状及投资前景咨询报告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2019-2025年中国PVC机板行业市场发展现状及投资前景咨询报告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320613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