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2019-2025年中国矮向日葵行业市场发展现状及投资前景咨询报告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2019-2025年中国矮向日葵行业市场发展现状及投资前景咨询报告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2019-2025年中国矮向日葵行业市场发展现状及投资前景咨询报告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2019-2025年中国矮向日葵行业市场发展现状及投资前景咨询报告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