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2019-2025年中国矮紫小檗行业市场发展现状及投资前景咨询报告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2019-2025年中国矮紫小檗行业市场发展现状及投资前景咨询报告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2019-2025年中国矮紫小檗行业市场发展现状及投资前景咨询报告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2019-2025年中国矮紫小檗行业市场发展现状及投资前景咨询报告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