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2019-2025年中国军用车辆防锈自修复材料行业市场发展现状及投资前景咨询报告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2019-2025年中国军用车辆防锈自修复材料行业市场发展现状及投资前景咨询报告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2019-2025年中国军用车辆防锈自修复材料行业市场发展现状及投资前景咨询报告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https://www.icandata.com/view/320743.html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https://www.icandata.com/view/320743.html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2019-2025年中国军用车辆防锈自修复材料行业市场发展现状及投资前景咨询报告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320743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