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2019-2025年中国纳米粉末行业市场发展现状及投资前景咨询报告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2019-2025年中国纳米粉末行业市场发展现状及投资前景咨询报告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2019-2025年中国纳米粉末行业市场发展现状及投资前景咨询报告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2019-2025年中国纳米粉末行业市场发展现状及投资前景咨询报告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320753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