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2019-2025年中国莲藕专用生物配肥行业市场发展现状及投资前景咨询报告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2019-2025年中国莲藕专用生物配肥行业市场发展现状及投资前景咨询报告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2019-2025年中国莲藕专用生物配肥行业市场发展现状及投资前景咨询报告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https://www.icandata.com/view/320863.html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https://www.icandata.com/view/320863.html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2019-2025年中国莲藕专用生物配肥行业市场发展现状及投资前景咨询报告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320863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