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2019-2025年中国牛羊速效催肥剂行业市场发展现状及投资前景咨询报告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2019-2025年中国牛羊速效催肥剂行业市场发展现状及投资前景咨询报告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2019-2025年中国牛羊速效催肥剂行业市场发展现状及投资前景咨询报告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https://www.icandata.com/view/320869.html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https://www.icandata.com/view/320869.html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2019-2025年中国牛羊速效催肥剂行业市场发展现状及投资前景咨询报告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320869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