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2019-2025年中国智能节电器行业市场发展现状及投资前景咨询报告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2019-2025年中国智能节电器行业市场发展现状及投资前景咨询报告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2019-2025年中国智能节电器行业市场发展现状及投资前景咨询报告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https://www.icandata.com/view/321898.html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https://www.icandata.com/view/321898.html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2019-2025年中国智能节电器行业市场发展现状及投资前景咨询报告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321898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