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2019-2025年中国智能化开关设备行业市场发展现状及投资前景咨询报告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2019-2025年中国智能化开关设备行业市场发展现状及投资前景咨询报告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2019-2025年中国智能化开关设备行业市场发展现状及投资前景咨询报告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2019-2025年中国智能化开关设备行业市场发展现状及投资前景咨询报告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