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2019-2025年中国电压力煲行业市场发展现状及投资前景咨询报告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2019-2025年中国电压力煲行业市场发展现状及投资前景咨询报告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2019-2025年中国电压力煲行业市场发展现状及投资前景咨询报告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https://www.icandata.com/view/322027.html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https://www.icandata.com/view/322027.html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2019-2025年中国电压力煲行业市场发展现状及投资前景咨询报告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322027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