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2019-2025年中国大鲵苗行业市场发展现状及投资前景咨询报告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2019-2025年中国大鲵苗行业市场发展现状及投资前景咨询报告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2019-2025年中国大鲵苗行业市场发展现状及投资前景咨询报告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https://www.icandata.com/view/322385.html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https://www.icandata.com/view/322385.html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2019-2025年中国大鲵苗行业市场发展现状及投资前景咨询报告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322385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