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2019-2025年中国通信机房专用设备行业市场发展现状及投资前景咨询报告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2019-2025年中国通信机房专用设备行业市场发展现状及投资前景咨询报告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2019-2025年中国通信机房专用设备行业市场发展现状及投资前景咨询报告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https://www.icandata.com/view/322829.html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https://www.icandata.com/view/322829.html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2019-2025年中国通信机房专用设备行业市场发展现状及投资前景咨询报告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322829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