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2019-2025年中国调频立体声广播发射机行业市场发展现状及投资前景咨询报告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2019-2025年中国调频立体声广播发射机行业市场发展现状及投资前景咨询报告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2019-2025年中国调频立体声广播发射机行业市场发展现状及投资前景咨询报告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https://www.icandata.com/view/322836.html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https://www.icandata.com/view/322836.html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2019-2025年中国调频立体声广播发射机行业市场发展现状及投资前景咨询报告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322836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