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2019-2025年中国纤维板业行业市场发展现状及投资前景咨询报告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2019-2025年中国纤维板业行业市场发展现状及投资前景咨询报告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2019-2025年中国纤维板业行业市场发展现状及投资前景咨询报告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https://www.icandata.com/view/322872.html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https://www.icandata.com/view/322872.html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2019-2025年中国纤维板业行业市场发展现状及投资前景咨询报告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322872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