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2019-2025年中国铁艺五金类行业市场发展现状及投资前景咨询报告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2019-2025年中国铁艺五金类行业市场发展现状及投资前景咨询报告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2019-2025年中国铁艺五金类行业市场发展现状及投资前景咨询报告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2019-2025年中国铁艺五金类行业市场发展现状及投资前景咨询报告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