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2019-2025年中国柏子仁行业市场发展现状及投资前景咨询报告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2019-2025年中国柏子仁行业市场发展现状及投资前景咨询报告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2019-2025年中国柏子仁行业市场发展现状及投资前景咨询报告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https://www.icandata.com/view/323068.html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https://www.icandata.com/view/323068.html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2019-2025年中国柏子仁行业市场发展现状及投资前景咨询报告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323068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