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2019-2025年中国种植体稳固度检测仪行业市场发展现状及投资前景咨询报告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2019-2025年中国种植体稳固度检测仪行业市场发展现状及投资前景咨询报告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2019-2025年中国种植体稳固度检测仪行业市场发展现状及投资前景咨询报告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2019-2025年中国种植体稳固度检测仪行业市场发展现状及投资前景咨询报告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