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2019-2025年中国邦定机业行业市场发展现状及投资前景咨询报告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2019-2025年中国邦定机业行业市场发展现状及投资前景咨询报告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2019-2025年中国邦定机业行业市场发展现状及投资前景咨询报告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2019-2025年中国邦定机业行业市场发展现状及投资前景咨询报告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