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2019-2025年中国观赏鲤行业市场发展现状及投资前景咨询报告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2019-2025年中国观赏鲤行业市场发展现状及投资前景咨询报告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2019-2025年中国观赏鲤行业市场发展现状及投资前景咨询报告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https://www.icandata.com/view/323568.html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https://www.icandata.com/view/323568.html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2019-2025年中国观赏鲤行业市场发展现状及投资前景咨询报告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323568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